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X90eef16c215d1edf85bd92ff6ac94df7b4c3d28"/>
    <w:p>
      <w:pPr>
        <w:pStyle w:val="Heading1"/>
      </w:pPr>
      <w:r>
        <w:t xml:space="preserve">Anangu Pitjantjatjara Yankunytjatjara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102,348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2,595          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Pukatja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Anangu Pitjantjatjara Yankunytjatjara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$30,835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613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2025-01-02T01:51:59Z</dcterms:created>
  <dcterms:modified xsi:type="dcterms:W3CDTF">2025-01-02T01:51:59Z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